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BE31" w14:textId="567FBBB2" w:rsidR="00B42EBE" w:rsidRPr="00B42EBE" w:rsidRDefault="00B42EBE" w:rsidP="00B42EBE">
      <w:pPr>
        <w:pStyle w:val="LeadershipTool"/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B42EBE">
        <w:rPr>
          <w:rFonts w:ascii="Arial" w:hAnsi="Arial"/>
          <w:sz w:val="22"/>
          <w:szCs w:val="22"/>
        </w:rPr>
        <w:t>LEADERSHIP TOOL #</w:t>
      </w:r>
      <w:r w:rsidR="004C0D72">
        <w:rPr>
          <w:rFonts w:ascii="Arial" w:hAnsi="Arial"/>
          <w:sz w:val="22"/>
          <w:szCs w:val="22"/>
        </w:rPr>
        <w:t>8</w:t>
      </w:r>
    </w:p>
    <w:p w14:paraId="0084B272" w14:textId="542C54F5" w:rsidR="00B42EBE" w:rsidRPr="00B42EBE" w:rsidRDefault="004C0D72" w:rsidP="00B42EBE">
      <w:pPr>
        <w:pStyle w:val="LeadershipTool"/>
        <w:spacing w:after="0" w:line="240" w:lineRule="auto"/>
        <w:jc w:val="right"/>
        <w:rPr>
          <w:rFonts w:ascii="Arial" w:hAnsi="Arial"/>
          <w:color w:val="30B4CB"/>
        </w:rPr>
      </w:pPr>
      <w:r>
        <w:rPr>
          <w:rFonts w:ascii="Arial" w:hAnsi="Arial"/>
          <w:color w:val="30B4CB"/>
        </w:rPr>
        <w:t>SKILLS TO LEADING WELL</w:t>
      </w:r>
    </w:p>
    <w:p w14:paraId="5A430F1B" w14:textId="77777777" w:rsidR="00B42EBE" w:rsidRDefault="00B42EBE" w:rsidP="00B42EBE">
      <w:pPr>
        <w:pStyle w:val="RBody-NoParagraphIndent"/>
        <w:spacing w:line="240" w:lineRule="auto"/>
        <w:rPr>
          <w:rFonts w:ascii="Arial" w:hAnsi="Arial" w:cs="Arial"/>
        </w:rPr>
      </w:pPr>
    </w:p>
    <w:p w14:paraId="05E39441" w14:textId="77777777" w:rsidR="00B42EBE" w:rsidRPr="00C060F3" w:rsidRDefault="00B42EBE" w:rsidP="00C060F3">
      <w:pPr>
        <w:pStyle w:val="RBody-NoParagraphIndent"/>
        <w:spacing w:line="240" w:lineRule="auto"/>
        <w:rPr>
          <w:rFonts w:ascii="Arial" w:hAnsi="Arial" w:cs="Arial"/>
          <w:szCs w:val="22"/>
        </w:rPr>
      </w:pPr>
    </w:p>
    <w:p w14:paraId="4F2D5328" w14:textId="1CB7B16A" w:rsidR="004C0D72" w:rsidRPr="004C0D72" w:rsidRDefault="004C0D72" w:rsidP="004C0D72">
      <w:pPr>
        <w:pStyle w:val="RBody-NoParagraphIndent"/>
        <w:spacing w:line="240" w:lineRule="auto"/>
        <w:rPr>
          <w:rFonts w:ascii="Arial" w:hAnsi="Arial" w:cs="Arial"/>
        </w:rPr>
      </w:pPr>
      <w:r w:rsidRPr="004C0D72">
        <w:rPr>
          <w:rFonts w:ascii="Arial" w:hAnsi="Arial" w:cs="Arial"/>
        </w:rPr>
        <w:t xml:space="preserve">Use the </w:t>
      </w:r>
      <w:r>
        <w:rPr>
          <w:rFonts w:ascii="Arial" w:hAnsi="Arial" w:cs="Arial"/>
        </w:rPr>
        <w:t xml:space="preserve">Skills to </w:t>
      </w:r>
      <w:r w:rsidRPr="004C0D72">
        <w:rPr>
          <w:rFonts w:ascii="Arial" w:hAnsi="Arial" w:cs="Arial"/>
        </w:rPr>
        <w:t xml:space="preserve">Leading Well chart below to assess yourself in each leadership skill and to develop a plan to improve. </w:t>
      </w:r>
    </w:p>
    <w:p w14:paraId="18DC145A" w14:textId="77777777" w:rsidR="004C0D72" w:rsidRDefault="004C0D72" w:rsidP="004C0D7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56B8A4" w14:textId="77777777" w:rsidR="004C0D72" w:rsidRPr="004C0D72" w:rsidRDefault="004C0D72" w:rsidP="004C0D72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940"/>
      </w:tblGrid>
      <w:tr w:rsidR="004C0D72" w:rsidRPr="004C0D72" w14:paraId="45FE02D9" w14:textId="77777777" w:rsidTr="006A5046">
        <w:trPr>
          <w:jc w:val="center"/>
        </w:trPr>
        <w:tc>
          <w:tcPr>
            <w:tcW w:w="7375" w:type="dxa"/>
            <w:gridSpan w:val="2"/>
            <w:shd w:val="clear" w:color="auto" w:fill="000000" w:themeFill="text1"/>
            <w:vAlign w:val="center"/>
          </w:tcPr>
          <w:p w14:paraId="4E058CF9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C0D72">
              <w:rPr>
                <w:rFonts w:ascii="Arial" w:hAnsi="Arial" w:cs="Arial"/>
                <w:b/>
                <w:bCs/>
                <w:color w:val="FFFFFF" w:themeColor="background1"/>
              </w:rPr>
              <w:t>SKILLS TO LEADING WELL</w:t>
            </w:r>
          </w:p>
        </w:tc>
      </w:tr>
      <w:tr w:rsidR="004C0D72" w:rsidRPr="004C0D72" w14:paraId="32FA9394" w14:textId="77777777" w:rsidTr="006A5046">
        <w:trPr>
          <w:trHeight w:val="485"/>
          <w:jc w:val="center"/>
        </w:trPr>
        <w:tc>
          <w:tcPr>
            <w:tcW w:w="7375" w:type="dxa"/>
            <w:gridSpan w:val="2"/>
            <w:shd w:val="clear" w:color="auto" w:fill="808080" w:themeFill="background1" w:themeFillShade="80"/>
          </w:tcPr>
          <w:p w14:paraId="3CC0293B" w14:textId="77777777" w:rsidR="004C0D72" w:rsidRPr="004C0D72" w:rsidRDefault="004C0D72" w:rsidP="004C0D7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D7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Give yourself a score on a scale from 1 to 10 (10 being the best) in each leadership skill below. Then, reflect on the ideas and insights in this chapter to create a simple plan to improve.</w:t>
            </w:r>
          </w:p>
        </w:tc>
      </w:tr>
      <w:tr w:rsidR="004C0D72" w:rsidRPr="004C0D72" w14:paraId="57D953C5" w14:textId="77777777" w:rsidTr="006A5046">
        <w:trPr>
          <w:trHeight w:val="287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51FC51C2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VISION: COMMUNICATE AN INSPIRING PICTURE OF THE FUTURE</w:t>
            </w:r>
          </w:p>
        </w:tc>
      </w:tr>
      <w:tr w:rsidR="004C0D72" w:rsidRPr="004C0D72" w14:paraId="27A9C9EB" w14:textId="77777777" w:rsidTr="006A5046">
        <w:trPr>
          <w:trHeight w:val="512"/>
          <w:jc w:val="center"/>
        </w:trPr>
        <w:tc>
          <w:tcPr>
            <w:tcW w:w="1435" w:type="dxa"/>
            <w:shd w:val="clear" w:color="auto" w:fill="auto"/>
          </w:tcPr>
          <w:p w14:paraId="476F93AB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1E80DE91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50E7132D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97C02B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D78F85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0D72" w:rsidRPr="004C0D72" w14:paraId="104C83BE" w14:textId="77777777" w:rsidTr="006A5046">
        <w:trPr>
          <w:trHeight w:val="287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37B405BA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STRATEGY: CREATE A PATH FORWARD</w:t>
            </w:r>
          </w:p>
        </w:tc>
      </w:tr>
      <w:tr w:rsidR="004C0D72" w:rsidRPr="004C0D72" w14:paraId="3AADF18A" w14:textId="77777777" w:rsidTr="006A5046">
        <w:trPr>
          <w:trHeight w:val="512"/>
          <w:jc w:val="center"/>
        </w:trPr>
        <w:tc>
          <w:tcPr>
            <w:tcW w:w="1435" w:type="dxa"/>
            <w:shd w:val="clear" w:color="auto" w:fill="auto"/>
          </w:tcPr>
          <w:p w14:paraId="6266DB53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1EF8EE0C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4ED1159B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D8DCB6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36AD94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0D72" w:rsidRPr="004C0D72" w14:paraId="3BFAD0DD" w14:textId="77777777" w:rsidTr="006A5046">
        <w:trPr>
          <w:trHeight w:val="278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3E180EC1" w14:textId="77777777" w:rsidR="004C0D72" w:rsidRPr="004C0D72" w:rsidRDefault="004C0D72" w:rsidP="004C0D7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TEAM EXPECTATIONS: DEFINE ROLES AND GOALS</w:t>
            </w:r>
          </w:p>
        </w:tc>
      </w:tr>
      <w:tr w:rsidR="004C0D72" w:rsidRPr="004C0D72" w14:paraId="36DA17BE" w14:textId="77777777" w:rsidTr="006A5046">
        <w:trPr>
          <w:trHeight w:val="511"/>
          <w:jc w:val="center"/>
        </w:trPr>
        <w:tc>
          <w:tcPr>
            <w:tcW w:w="1435" w:type="dxa"/>
            <w:shd w:val="clear" w:color="auto" w:fill="auto"/>
          </w:tcPr>
          <w:p w14:paraId="202B8474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40852BA2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4FE7C95B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E77500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248A4B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0D72" w:rsidRPr="004C0D72" w14:paraId="58548BCD" w14:textId="77777777" w:rsidTr="006A5046">
        <w:trPr>
          <w:trHeight w:val="260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67CDAC36" w14:textId="77777777" w:rsidR="004C0D72" w:rsidRPr="004C0D72" w:rsidRDefault="004C0D72" w:rsidP="004C0D7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EQUIPPING: PREPARE THE TEAM TO SUCCEED</w:t>
            </w:r>
          </w:p>
        </w:tc>
      </w:tr>
      <w:tr w:rsidR="004C0D72" w:rsidRPr="004C0D72" w14:paraId="4837EF60" w14:textId="77777777" w:rsidTr="006A5046">
        <w:trPr>
          <w:trHeight w:val="511"/>
          <w:jc w:val="center"/>
        </w:trPr>
        <w:tc>
          <w:tcPr>
            <w:tcW w:w="1435" w:type="dxa"/>
            <w:shd w:val="clear" w:color="auto" w:fill="auto"/>
          </w:tcPr>
          <w:p w14:paraId="3E841ECD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6D9E6474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7080A901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B79A80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2E076BD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0D72" w:rsidRPr="004C0D72" w14:paraId="4F838EF4" w14:textId="77777777" w:rsidTr="006A5046">
        <w:trPr>
          <w:trHeight w:val="278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24E710FD" w14:textId="77777777" w:rsidR="004C0D72" w:rsidRPr="004C0D72" w:rsidRDefault="004C0D72" w:rsidP="004C0D7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DELEGATION: EMPOWER THE TEAM TO ACT</w:t>
            </w:r>
          </w:p>
        </w:tc>
      </w:tr>
      <w:tr w:rsidR="004C0D72" w:rsidRPr="004C0D72" w14:paraId="2D9C03BE" w14:textId="77777777" w:rsidTr="006A5046">
        <w:trPr>
          <w:trHeight w:val="511"/>
          <w:jc w:val="center"/>
        </w:trPr>
        <w:tc>
          <w:tcPr>
            <w:tcW w:w="1435" w:type="dxa"/>
            <w:shd w:val="clear" w:color="auto" w:fill="auto"/>
          </w:tcPr>
          <w:p w14:paraId="051006B4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52DDD59F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23591160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480776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FC56D5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0D72" w:rsidRPr="004C0D72" w14:paraId="56685114" w14:textId="77777777" w:rsidTr="006A5046">
        <w:trPr>
          <w:trHeight w:val="278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55486C1C" w14:textId="77777777" w:rsidR="004C0D72" w:rsidRPr="004C0D72" w:rsidRDefault="004C0D72" w:rsidP="004C0D7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COLLABORATION: FOSTER RELATIONSHIPS, COOPERATION, and UNITY</w:t>
            </w:r>
          </w:p>
        </w:tc>
      </w:tr>
      <w:tr w:rsidR="004C0D72" w:rsidRPr="004C0D72" w14:paraId="3AB5473E" w14:textId="77777777" w:rsidTr="006A5046">
        <w:trPr>
          <w:trHeight w:val="511"/>
          <w:jc w:val="center"/>
        </w:trPr>
        <w:tc>
          <w:tcPr>
            <w:tcW w:w="1435" w:type="dxa"/>
            <w:shd w:val="clear" w:color="auto" w:fill="auto"/>
          </w:tcPr>
          <w:p w14:paraId="7AFB3D1C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13645B01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0C03E459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4B306E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5BD98A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0D72" w:rsidRPr="004C0D72" w14:paraId="22E16D16" w14:textId="77777777" w:rsidTr="006A5046">
        <w:trPr>
          <w:trHeight w:val="278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577AF3A2" w14:textId="77777777" w:rsidR="004C0D72" w:rsidRPr="004C0D72" w:rsidRDefault="004C0D72" w:rsidP="004C0D7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COMPASSION: SHOW PEOPLE YOU CARE</w:t>
            </w:r>
          </w:p>
        </w:tc>
      </w:tr>
      <w:tr w:rsidR="004C0D72" w:rsidRPr="004C0D72" w14:paraId="783FC121" w14:textId="77777777" w:rsidTr="006A5046">
        <w:trPr>
          <w:trHeight w:val="511"/>
          <w:jc w:val="center"/>
        </w:trPr>
        <w:tc>
          <w:tcPr>
            <w:tcW w:w="1435" w:type="dxa"/>
            <w:shd w:val="clear" w:color="auto" w:fill="auto"/>
          </w:tcPr>
          <w:p w14:paraId="3D22B9A9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78396BF9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4DF018A8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4D5E57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EEBFC6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0D72" w:rsidRPr="004C0D72" w14:paraId="1355F077" w14:textId="77777777" w:rsidTr="006A5046">
        <w:trPr>
          <w:trHeight w:val="287"/>
          <w:jc w:val="center"/>
        </w:trPr>
        <w:tc>
          <w:tcPr>
            <w:tcW w:w="7375" w:type="dxa"/>
            <w:gridSpan w:val="2"/>
            <w:shd w:val="clear" w:color="auto" w:fill="D9D9D9" w:themeFill="background1" w:themeFillShade="D9"/>
          </w:tcPr>
          <w:p w14:paraId="40E103A7" w14:textId="77777777" w:rsidR="004C0D72" w:rsidRPr="004C0D72" w:rsidRDefault="004C0D72" w:rsidP="004C0D7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0D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COMMUNICATION: KEEP PEOPLE IN THE KNOW</w:t>
            </w:r>
          </w:p>
        </w:tc>
      </w:tr>
      <w:tr w:rsidR="004C0D72" w:rsidRPr="004C0D72" w14:paraId="0C84FF27" w14:textId="77777777" w:rsidTr="006A5046">
        <w:trPr>
          <w:trHeight w:val="511"/>
          <w:jc w:val="center"/>
        </w:trPr>
        <w:tc>
          <w:tcPr>
            <w:tcW w:w="1435" w:type="dxa"/>
            <w:shd w:val="clear" w:color="auto" w:fill="auto"/>
          </w:tcPr>
          <w:p w14:paraId="62F6D40E" w14:textId="77777777" w:rsidR="004C0D72" w:rsidRPr="004C0D72" w:rsidRDefault="004C0D72" w:rsidP="004C0D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SCORE (1-10)</w:t>
            </w:r>
          </w:p>
        </w:tc>
        <w:tc>
          <w:tcPr>
            <w:tcW w:w="5940" w:type="dxa"/>
            <w:shd w:val="clear" w:color="auto" w:fill="auto"/>
          </w:tcPr>
          <w:p w14:paraId="3231FA39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D72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IMPROVEMENT PLAN:</w:t>
            </w:r>
          </w:p>
          <w:p w14:paraId="42592E14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3F6D61" w14:textId="77777777" w:rsid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499924" w14:textId="77777777" w:rsidR="004C0D72" w:rsidRPr="004C0D72" w:rsidRDefault="004C0D72" w:rsidP="004C0D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78AF004" w14:textId="445658CD" w:rsidR="00B42EBE" w:rsidRPr="00D91F6F" w:rsidRDefault="00B42EBE" w:rsidP="004C0D72">
      <w:pPr>
        <w:rPr>
          <w:rFonts w:ascii="Arial" w:hAnsi="Arial" w:cs="Arial"/>
        </w:rPr>
      </w:pPr>
    </w:p>
    <w:sectPr w:rsidR="00B42EBE" w:rsidRPr="00D91F6F" w:rsidSect="00B42EBE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DAD2" w14:textId="77777777" w:rsidR="00667671" w:rsidRDefault="00667671" w:rsidP="00B42EBE">
      <w:r>
        <w:separator/>
      </w:r>
    </w:p>
  </w:endnote>
  <w:endnote w:type="continuationSeparator" w:id="0">
    <w:p w14:paraId="1A2FEFB3" w14:textId="77777777" w:rsidR="00667671" w:rsidRDefault="00667671" w:rsidP="00B4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4BAD" w14:textId="77777777" w:rsidR="003E2D53" w:rsidRDefault="003E2D53" w:rsidP="003E2D53">
    <w:pPr>
      <w:jc w:val="center"/>
      <w:rPr>
        <w:rFonts w:ascii="Arial" w:hAnsi="Arial" w:cs="Arial"/>
        <w:i/>
        <w:iCs/>
        <w:color w:val="000000" w:themeColor="text1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C15D9" wp14:editId="1E9F2357">
              <wp:simplePos x="0" y="0"/>
              <wp:positionH relativeFrom="column">
                <wp:posOffset>0</wp:posOffset>
              </wp:positionH>
              <wp:positionV relativeFrom="paragraph">
                <wp:posOffset>89035</wp:posOffset>
              </wp:positionV>
              <wp:extent cx="5927387" cy="0"/>
              <wp:effectExtent l="0" t="12700" r="16510" b="12700"/>
              <wp:wrapNone/>
              <wp:docPr id="50836911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57DE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66.7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" strokecolor="#30b4cb" strokeweight="2pt">
              <v:stroke joinstyle="miter"/>
            </v:line>
          </w:pict>
        </mc:Fallback>
      </mc:AlternateContent>
    </w:r>
  </w:p>
  <w:p w14:paraId="7E91F01E" w14:textId="77B74D7F" w:rsidR="000E27A4" w:rsidRPr="00DA4EFB" w:rsidRDefault="000E27A4" w:rsidP="000E27A4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 xml:space="preserve">To learn more about </w:t>
    </w:r>
    <w:r>
      <w:rPr>
        <w:rFonts w:ascii="Arial" w:hAnsi="Arial" w:cs="Arial"/>
        <w:color w:val="000000" w:themeColor="text1"/>
        <w:sz w:val="18"/>
        <w:szCs w:val="18"/>
      </w:rPr>
      <w:t xml:space="preserve">“How to </w:t>
    </w:r>
    <w:r w:rsidR="004C0D72">
      <w:rPr>
        <w:rFonts w:ascii="Arial" w:hAnsi="Arial" w:cs="Arial"/>
        <w:color w:val="000000" w:themeColor="text1"/>
        <w:sz w:val="18"/>
        <w:szCs w:val="18"/>
      </w:rPr>
      <w:t>Lead People</w:t>
    </w:r>
    <w:r>
      <w:rPr>
        <w:rFonts w:ascii="Arial" w:hAnsi="Arial" w:cs="Arial"/>
        <w:color w:val="000000" w:themeColor="text1"/>
        <w:sz w:val="18"/>
        <w:szCs w:val="18"/>
      </w:rPr>
      <w:t xml:space="preserve">,” 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read chapter </w:t>
    </w:r>
    <w:r w:rsidR="004C0D72">
      <w:rPr>
        <w:rFonts w:ascii="Arial" w:hAnsi="Arial" w:cs="Arial"/>
        <w:color w:val="000000" w:themeColor="text1"/>
        <w:sz w:val="18"/>
        <w:szCs w:val="18"/>
      </w:rPr>
      <w:t>8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 of </w:t>
    </w:r>
    <w:r w:rsidRPr="00DA4EFB">
      <w:rPr>
        <w:rFonts w:ascii="Arial" w:hAnsi="Arial" w:cs="Arial"/>
        <w:i/>
        <w:iCs/>
        <w:color w:val="000000" w:themeColor="text1"/>
        <w:sz w:val="18"/>
        <w:szCs w:val="18"/>
      </w:rPr>
      <w:t>Insanely Practical leadership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. </w:t>
    </w:r>
  </w:p>
  <w:p w14:paraId="3FB5B70B" w14:textId="77777777" w:rsidR="000E27A4" w:rsidRPr="00DA4EFB" w:rsidRDefault="000E27A4" w:rsidP="000E27A4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>Download additional resources at InsanelyPracticalLeadership.com</w:t>
    </w:r>
  </w:p>
  <w:p w14:paraId="2CE8CB36" w14:textId="77777777" w:rsidR="00B42EBE" w:rsidRPr="003E2D53" w:rsidRDefault="00B42EBE" w:rsidP="000E2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B363" w14:textId="77777777" w:rsidR="00667671" w:rsidRDefault="00667671" w:rsidP="00B42EBE">
      <w:r>
        <w:separator/>
      </w:r>
    </w:p>
  </w:footnote>
  <w:footnote w:type="continuationSeparator" w:id="0">
    <w:p w14:paraId="78F964C0" w14:textId="77777777" w:rsidR="00667671" w:rsidRDefault="00667671" w:rsidP="00B4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2D7C" w14:textId="77777777" w:rsidR="00B42EBE" w:rsidRDefault="00B42EBE">
    <w:pPr>
      <w:pStyle w:val="Header"/>
    </w:pPr>
  </w:p>
  <w:p w14:paraId="18AEA72C" w14:textId="144F05A4" w:rsidR="00B42EBE" w:rsidRDefault="00B42EB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47A98" wp14:editId="0A597B49">
              <wp:simplePos x="0" y="0"/>
              <wp:positionH relativeFrom="column">
                <wp:posOffset>-6350</wp:posOffset>
              </wp:positionH>
              <wp:positionV relativeFrom="paragraph">
                <wp:posOffset>65270</wp:posOffset>
              </wp:positionV>
              <wp:extent cx="5927387" cy="0"/>
              <wp:effectExtent l="0" t="12700" r="16510" b="12700"/>
              <wp:wrapNone/>
              <wp:docPr id="9482866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23A3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5.15pt" to="466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" strokecolor="#30b4cb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59C7"/>
    <w:multiLevelType w:val="hybridMultilevel"/>
    <w:tmpl w:val="D3A6F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F29BB"/>
    <w:multiLevelType w:val="hybridMultilevel"/>
    <w:tmpl w:val="C73A9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46E0"/>
    <w:multiLevelType w:val="hybridMultilevel"/>
    <w:tmpl w:val="4EAEC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C5A93"/>
    <w:multiLevelType w:val="hybridMultilevel"/>
    <w:tmpl w:val="B4D62618"/>
    <w:lvl w:ilvl="0" w:tplc="DF1238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A1D97"/>
    <w:multiLevelType w:val="hybridMultilevel"/>
    <w:tmpl w:val="ADB80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2E55"/>
    <w:multiLevelType w:val="hybridMultilevel"/>
    <w:tmpl w:val="760C3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61ACF"/>
    <w:multiLevelType w:val="hybridMultilevel"/>
    <w:tmpl w:val="6810B4F0"/>
    <w:lvl w:ilvl="0" w:tplc="E4E0F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F00D1"/>
    <w:multiLevelType w:val="hybridMultilevel"/>
    <w:tmpl w:val="DBB2D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5544E"/>
    <w:multiLevelType w:val="hybridMultilevel"/>
    <w:tmpl w:val="EB8E3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759045">
    <w:abstractNumId w:val="4"/>
  </w:num>
  <w:num w:numId="2" w16cid:durableId="1990134896">
    <w:abstractNumId w:val="8"/>
  </w:num>
  <w:num w:numId="3" w16cid:durableId="1079837240">
    <w:abstractNumId w:val="3"/>
  </w:num>
  <w:num w:numId="4" w16cid:durableId="1658143240">
    <w:abstractNumId w:val="0"/>
  </w:num>
  <w:num w:numId="5" w16cid:durableId="733747206">
    <w:abstractNumId w:val="1"/>
  </w:num>
  <w:num w:numId="6" w16cid:durableId="859202602">
    <w:abstractNumId w:val="7"/>
  </w:num>
  <w:num w:numId="7" w16cid:durableId="518157868">
    <w:abstractNumId w:val="5"/>
  </w:num>
  <w:num w:numId="8" w16cid:durableId="389114027">
    <w:abstractNumId w:val="2"/>
  </w:num>
  <w:num w:numId="9" w16cid:durableId="115178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BE"/>
    <w:rsid w:val="00014493"/>
    <w:rsid w:val="00096AE0"/>
    <w:rsid w:val="000E27A4"/>
    <w:rsid w:val="00175873"/>
    <w:rsid w:val="00311799"/>
    <w:rsid w:val="00371B0F"/>
    <w:rsid w:val="003E2D53"/>
    <w:rsid w:val="00451F0B"/>
    <w:rsid w:val="004C0D72"/>
    <w:rsid w:val="005460DD"/>
    <w:rsid w:val="00667671"/>
    <w:rsid w:val="006F2894"/>
    <w:rsid w:val="00770F0B"/>
    <w:rsid w:val="007B4876"/>
    <w:rsid w:val="00A22F17"/>
    <w:rsid w:val="00B42EBE"/>
    <w:rsid w:val="00C060F3"/>
    <w:rsid w:val="00C2178B"/>
    <w:rsid w:val="00C37FBA"/>
    <w:rsid w:val="00C8487A"/>
    <w:rsid w:val="00C951D5"/>
    <w:rsid w:val="00D22A57"/>
    <w:rsid w:val="00D42F3D"/>
    <w:rsid w:val="00D91F6F"/>
    <w:rsid w:val="00E04ACA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74B3"/>
  <w15:chartTrackingRefBased/>
  <w15:docId w15:val="{B55DD9E3-1B70-9B4F-8E54-46F1002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B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EB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42EBE"/>
    <w:pPr>
      <w:tabs>
        <w:tab w:val="left" w:pos="432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42EBE"/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IBody">
    <w:name w:val="I. Body"/>
    <w:basedOn w:val="Normal"/>
    <w:qFormat/>
    <w:rsid w:val="00B42EBE"/>
    <w:pPr>
      <w:spacing w:line="360" w:lineRule="auto"/>
      <w:ind w:firstLine="360"/>
    </w:pPr>
    <w:rPr>
      <w:rFonts w:eastAsia="Calibri"/>
      <w:sz w:val="22"/>
    </w:rPr>
  </w:style>
  <w:style w:type="paragraph" w:customStyle="1" w:styleId="RBody-NoParagraphIndent">
    <w:name w:val="R. Body - No Paragraph Indent"/>
    <w:basedOn w:val="IBody"/>
    <w:qFormat/>
    <w:rsid w:val="00B42EBE"/>
    <w:pPr>
      <w:ind w:firstLine="0"/>
    </w:pPr>
  </w:style>
  <w:style w:type="paragraph" w:customStyle="1" w:styleId="LeadershipTool">
    <w:name w:val="Leadership Tool #"/>
    <w:basedOn w:val="Normal"/>
    <w:qFormat/>
    <w:rsid w:val="00B42EBE"/>
    <w:pPr>
      <w:spacing w:after="240" w:line="360" w:lineRule="auto"/>
      <w:jc w:val="center"/>
    </w:pPr>
    <w:rPr>
      <w:rFonts w:eastAsia="Calibri" w:cs="Arial"/>
      <w:b/>
      <w:bCs/>
      <w:color w:val="000000" w:themeColor="text1"/>
      <w:sz w:val="28"/>
      <w:szCs w:val="28"/>
    </w:rPr>
  </w:style>
  <w:style w:type="paragraph" w:customStyle="1" w:styleId="LeadershipToolTitle">
    <w:name w:val="Leadership Tool Title"/>
    <w:basedOn w:val="Normal"/>
    <w:qFormat/>
    <w:rsid w:val="00B42EBE"/>
    <w:pPr>
      <w:spacing w:after="240" w:line="360" w:lineRule="auto"/>
      <w:jc w:val="center"/>
    </w:pPr>
    <w:rPr>
      <w:rFonts w:eastAsia="Calibri" w:cs="Arial"/>
      <w:bCs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060F3"/>
    <w:pPr>
      <w:ind w:left="720"/>
      <w:contextualSpacing/>
    </w:pPr>
  </w:style>
  <w:style w:type="character" w:customStyle="1" w:styleId="normaltextrun">
    <w:name w:val="normaltextrun"/>
    <w:basedOn w:val="DefaultParagraphFont"/>
    <w:rsid w:val="00D9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enblandino/Library/Group%20Containers/UBF8T346G9.Office/User%20Content.localized/Templates.localized/Do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Blandino</cp:lastModifiedBy>
  <cp:revision>3</cp:revision>
  <dcterms:created xsi:type="dcterms:W3CDTF">2024-10-27T20:01:00Z</dcterms:created>
  <dcterms:modified xsi:type="dcterms:W3CDTF">2024-10-27T20:04:00Z</dcterms:modified>
</cp:coreProperties>
</file>